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2F" w:rsidRPr="00A72D8A" w:rsidRDefault="0042169A" w:rsidP="00A72D8A">
      <w:pPr>
        <w:ind w:firstLine="709"/>
        <w:jc w:val="center"/>
        <w:rPr>
          <w:rFonts w:cs="Arial"/>
        </w:rPr>
      </w:pPr>
      <w:bookmarkStart w:id="0" w:name="_GoBack"/>
      <w:bookmarkEnd w:id="0"/>
      <w:r w:rsidRPr="00A72D8A">
        <w:rPr>
          <w:rFonts w:cs="Arial"/>
          <w:bCs/>
        </w:rPr>
        <w:t xml:space="preserve"> </w:t>
      </w:r>
      <w:r w:rsidR="003C569B" w:rsidRPr="00A72D8A">
        <w:rPr>
          <w:rFonts w:cs="Arial"/>
        </w:rPr>
        <w:t xml:space="preserve">АДМИНИСТРАЦИЯ </w:t>
      </w:r>
      <w:r w:rsidR="00AD5E95" w:rsidRPr="00A72D8A">
        <w:rPr>
          <w:rFonts w:cs="Arial"/>
        </w:rPr>
        <w:t>ВЕРХНЕИКОРЕЦКОГО</w:t>
      </w:r>
      <w:r w:rsidRPr="00A72D8A">
        <w:rPr>
          <w:rFonts w:cs="Arial"/>
        </w:rPr>
        <w:t xml:space="preserve"> </w:t>
      </w:r>
      <w:r w:rsidR="00632115" w:rsidRPr="00A72D8A">
        <w:rPr>
          <w:rFonts w:cs="Arial"/>
        </w:rPr>
        <w:t>СЕЛЬСКОГО ПОСЕЛЕНИЯ</w:t>
      </w:r>
      <w:r w:rsidR="00AE0EE2" w:rsidRPr="00A72D8A">
        <w:rPr>
          <w:rFonts w:cs="Arial"/>
        </w:rPr>
        <w:t xml:space="preserve"> </w:t>
      </w:r>
      <w:r w:rsidR="00632115" w:rsidRPr="00A72D8A">
        <w:rPr>
          <w:rFonts w:cs="Arial"/>
        </w:rPr>
        <w:t xml:space="preserve">БОБРОВСКОГО МУНИЦИПАЛЬНОГО </w:t>
      </w:r>
      <w:r w:rsidR="003C569B" w:rsidRPr="00A72D8A">
        <w:rPr>
          <w:rFonts w:cs="Arial"/>
        </w:rPr>
        <w:t xml:space="preserve">РАЙОНА </w:t>
      </w:r>
    </w:p>
    <w:p w:rsidR="003C569B" w:rsidRPr="00A72D8A" w:rsidRDefault="003C569B" w:rsidP="00A72D8A">
      <w:pPr>
        <w:ind w:firstLine="709"/>
        <w:jc w:val="center"/>
        <w:rPr>
          <w:rFonts w:cs="Arial"/>
        </w:rPr>
      </w:pPr>
      <w:r w:rsidRPr="00A72D8A">
        <w:rPr>
          <w:rFonts w:cs="Arial"/>
        </w:rPr>
        <w:t>ВОРОНЕЖСКОЙ ОБЛАСТИ</w:t>
      </w:r>
    </w:p>
    <w:p w:rsidR="006A3D2F" w:rsidRPr="00A72D8A" w:rsidRDefault="006A3D2F" w:rsidP="00A72D8A">
      <w:pPr>
        <w:pStyle w:val="3"/>
        <w:ind w:firstLine="709"/>
        <w:rPr>
          <w:b w:val="0"/>
          <w:sz w:val="24"/>
          <w:szCs w:val="24"/>
        </w:rPr>
      </w:pPr>
    </w:p>
    <w:p w:rsidR="003C569B" w:rsidRPr="00A72D8A" w:rsidRDefault="003C569B" w:rsidP="00A72D8A">
      <w:pPr>
        <w:pStyle w:val="3"/>
        <w:ind w:firstLine="709"/>
        <w:jc w:val="center"/>
        <w:rPr>
          <w:b w:val="0"/>
          <w:sz w:val="24"/>
          <w:szCs w:val="24"/>
        </w:rPr>
      </w:pPr>
      <w:r w:rsidRPr="00A72D8A">
        <w:rPr>
          <w:b w:val="0"/>
          <w:sz w:val="24"/>
          <w:szCs w:val="24"/>
        </w:rPr>
        <w:t>П О С Т А Н О В Л Е Н И Е</w:t>
      </w:r>
    </w:p>
    <w:p w:rsidR="003C569B" w:rsidRPr="00A72D8A" w:rsidRDefault="003C569B" w:rsidP="00A72D8A">
      <w:pPr>
        <w:ind w:firstLine="709"/>
        <w:rPr>
          <w:rFonts w:cs="Arial"/>
        </w:rPr>
      </w:pPr>
    </w:p>
    <w:p w:rsidR="003C569B" w:rsidRPr="00A72D8A" w:rsidRDefault="003C569B" w:rsidP="00A72D8A">
      <w:pPr>
        <w:ind w:firstLine="709"/>
        <w:rPr>
          <w:rFonts w:cs="Arial"/>
        </w:rPr>
      </w:pPr>
      <w:r w:rsidRPr="00A72D8A">
        <w:rPr>
          <w:rFonts w:cs="Arial"/>
        </w:rPr>
        <w:t xml:space="preserve">от </w:t>
      </w:r>
      <w:r w:rsidR="001A5352" w:rsidRPr="00A72D8A">
        <w:rPr>
          <w:rFonts w:cs="Arial"/>
        </w:rPr>
        <w:t xml:space="preserve">«11» декабря </w:t>
      </w:r>
      <w:r w:rsidR="00C50C2F" w:rsidRPr="00A72D8A">
        <w:rPr>
          <w:rFonts w:cs="Arial"/>
        </w:rPr>
        <w:t>20</w:t>
      </w:r>
      <w:r w:rsidR="00A83AA4" w:rsidRPr="00A72D8A">
        <w:rPr>
          <w:rFonts w:cs="Arial"/>
        </w:rPr>
        <w:t>2</w:t>
      </w:r>
      <w:r w:rsidR="00780C4E" w:rsidRPr="00A72D8A">
        <w:rPr>
          <w:rFonts w:cs="Arial"/>
        </w:rPr>
        <w:t>4</w:t>
      </w:r>
      <w:r w:rsidRPr="00A72D8A">
        <w:rPr>
          <w:rFonts w:cs="Arial"/>
        </w:rPr>
        <w:t xml:space="preserve"> г.</w:t>
      </w:r>
      <w:r w:rsidR="0042169A" w:rsidRPr="00A72D8A">
        <w:rPr>
          <w:rFonts w:cs="Arial"/>
        </w:rPr>
        <w:t xml:space="preserve"> </w:t>
      </w:r>
      <w:r w:rsidR="006A1328" w:rsidRPr="00A72D8A">
        <w:rPr>
          <w:rFonts w:cs="Arial"/>
        </w:rPr>
        <w:t>№ 104</w:t>
      </w:r>
    </w:p>
    <w:p w:rsidR="003C569B" w:rsidRPr="00A72D8A" w:rsidRDefault="0042169A" w:rsidP="00A72D8A">
      <w:pPr>
        <w:ind w:firstLine="709"/>
        <w:rPr>
          <w:rFonts w:cs="Arial"/>
        </w:rPr>
      </w:pPr>
      <w:r w:rsidRPr="00A72D8A">
        <w:rPr>
          <w:rFonts w:cs="Arial"/>
        </w:rPr>
        <w:t xml:space="preserve"> </w:t>
      </w:r>
      <w:r w:rsidR="00D63580" w:rsidRPr="00A72D8A">
        <w:rPr>
          <w:rFonts w:cs="Arial"/>
        </w:rPr>
        <w:t xml:space="preserve">с. </w:t>
      </w:r>
      <w:r w:rsidR="00AD5E95" w:rsidRPr="00A72D8A">
        <w:rPr>
          <w:rFonts w:cs="Arial"/>
        </w:rPr>
        <w:t>Верхний</w:t>
      </w:r>
      <w:r w:rsidR="00780C4E" w:rsidRPr="00A72D8A">
        <w:rPr>
          <w:rFonts w:cs="Arial"/>
        </w:rPr>
        <w:t xml:space="preserve"> И</w:t>
      </w:r>
      <w:r w:rsidR="00AD5E95" w:rsidRPr="00A72D8A">
        <w:rPr>
          <w:rFonts w:cs="Arial"/>
        </w:rPr>
        <w:t>корец</w:t>
      </w:r>
    </w:p>
    <w:p w:rsidR="003C569B" w:rsidRPr="00A72D8A" w:rsidRDefault="003C569B" w:rsidP="00A72D8A">
      <w:pPr>
        <w:ind w:firstLine="709"/>
        <w:rPr>
          <w:rFonts w:cs="Arial"/>
        </w:rPr>
      </w:pPr>
    </w:p>
    <w:p w:rsidR="00055F2D" w:rsidRPr="00A72D8A" w:rsidRDefault="00055F2D" w:rsidP="00A72D8A">
      <w:pPr>
        <w:pStyle w:val="Title"/>
        <w:spacing w:before="0" w:after="0"/>
        <w:ind w:firstLine="709"/>
      </w:pPr>
      <w:r w:rsidRPr="00A72D8A">
        <w:t>О внесении изменений в административный</w:t>
      </w:r>
    </w:p>
    <w:p w:rsidR="0099710E" w:rsidRPr="00A72D8A" w:rsidRDefault="00055F2D" w:rsidP="00A72D8A">
      <w:pPr>
        <w:pStyle w:val="Title"/>
        <w:spacing w:before="0" w:after="0"/>
        <w:ind w:firstLine="709"/>
      </w:pPr>
      <w:r w:rsidRPr="00A72D8A">
        <w:t>регламент предоставления муниципальной услуги «Предоставление разрешения на осуществление земляных работ» на территории Верхнеикорецкого сельского поселения Бобровского муниципального района Воронежской области</w:t>
      </w:r>
      <w:r w:rsidR="006A1328" w:rsidRPr="00A72D8A">
        <w:t xml:space="preserve"> от «</w:t>
      </w:r>
      <w:r w:rsidRPr="00A72D8A">
        <w:t>1</w:t>
      </w:r>
      <w:r w:rsidR="006A1328" w:rsidRPr="00A72D8A">
        <w:t>0» сентября 2024г. №60</w:t>
      </w:r>
      <w:r w:rsidR="0099710E" w:rsidRPr="00A72D8A">
        <w:t>»</w:t>
      </w:r>
    </w:p>
    <w:p w:rsidR="009E213E" w:rsidRPr="00A72D8A" w:rsidRDefault="009E213E" w:rsidP="00A72D8A">
      <w:pPr>
        <w:pStyle w:val="a4"/>
        <w:ind w:firstLine="709"/>
        <w:rPr>
          <w:rFonts w:cs="Arial"/>
          <w:b w:val="0"/>
          <w:szCs w:val="24"/>
        </w:rPr>
      </w:pPr>
    </w:p>
    <w:p w:rsidR="009A35A1" w:rsidRPr="00A72D8A" w:rsidRDefault="0042169A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72D8A">
        <w:rPr>
          <w:rFonts w:cs="Arial"/>
        </w:rPr>
        <w:t xml:space="preserve"> </w:t>
      </w:r>
      <w:r w:rsidR="009A35A1" w:rsidRPr="00A72D8A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A35A1" w:rsidRPr="00A72D8A">
        <w:rPr>
          <w:rFonts w:eastAsia="Calibri" w:cs="Arial"/>
          <w:bCs/>
          <w:lang w:eastAsia="en-US"/>
        </w:rPr>
        <w:t>,</w:t>
      </w:r>
      <w:r w:rsidR="009A35A1" w:rsidRPr="00A72D8A">
        <w:rPr>
          <w:rFonts w:eastAsia="Calibri" w:cs="Arial"/>
        </w:rPr>
        <w:t xml:space="preserve"> </w:t>
      </w:r>
      <w:r w:rsidR="009A35A1" w:rsidRPr="00A72D8A">
        <w:rPr>
          <w:rFonts w:eastAsia="Calibri" w:cs="Arial"/>
          <w:lang w:eastAsia="en-US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городского поселения – город Бобров Бобровского муниципального района Воронежской области </w:t>
      </w:r>
      <w:r w:rsidR="009A35A1" w:rsidRPr="00A72D8A">
        <w:rPr>
          <w:rFonts w:eastAsia="Calibri" w:cs="Arial"/>
          <w:spacing w:val="20"/>
          <w:lang w:eastAsia="en-US"/>
        </w:rPr>
        <w:t>постановляет</w:t>
      </w:r>
      <w:r w:rsidR="009A35A1" w:rsidRPr="00A72D8A">
        <w:rPr>
          <w:rFonts w:eastAsia="Calibri" w:cs="Arial"/>
          <w:lang w:eastAsia="en-US"/>
        </w:rPr>
        <w:t>:</w:t>
      </w:r>
    </w:p>
    <w:p w:rsidR="006A1328" w:rsidRDefault="006A1328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A72D8A">
        <w:rPr>
          <w:rFonts w:eastAsia="Calibri" w:cs="Arial"/>
        </w:rPr>
        <w:t xml:space="preserve">1. Внести в Приложение к постановлению администрации </w:t>
      </w:r>
      <w:r w:rsidR="00EA7383" w:rsidRPr="00A72D8A">
        <w:rPr>
          <w:rFonts w:eastAsia="Calibri" w:cs="Arial"/>
          <w:bCs/>
          <w:lang w:eastAsia="en-US"/>
        </w:rPr>
        <w:t>Верхнеикорецкого сельского поселения</w:t>
      </w:r>
      <w:r w:rsidRPr="00A72D8A">
        <w:rPr>
          <w:rFonts w:eastAsia="Calibri" w:cs="Arial"/>
          <w:bCs/>
          <w:lang w:eastAsia="en-US"/>
        </w:rPr>
        <w:t xml:space="preserve"> Бобровского муниципального района Воронежской области от 10.09.2024 № 60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Верхнеикорецкого сельского поселения Бобровского муниципального района Воронежской</w:t>
      </w:r>
      <w:r w:rsidRPr="00A72D8A">
        <w:rPr>
          <w:rFonts w:eastAsia="Calibri" w:cs="Arial"/>
          <w:lang w:eastAsia="en-US"/>
        </w:rPr>
        <w:t xml:space="preserve"> </w:t>
      </w:r>
      <w:r w:rsidRPr="00A72D8A">
        <w:rPr>
          <w:rFonts w:eastAsia="Calibri" w:cs="Arial"/>
          <w:bCs/>
          <w:lang w:eastAsia="en-US"/>
        </w:rPr>
        <w:t>(далее - Административный регламент) следующие изменения:</w:t>
      </w:r>
    </w:p>
    <w:p w:rsidR="009B2F39" w:rsidRPr="009B2F39" w:rsidRDefault="009B2F39" w:rsidP="009B2F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9B2F39">
        <w:rPr>
          <w:rFonts w:eastAsia="Calibri" w:cs="Arial"/>
          <w:bCs/>
          <w:lang w:eastAsia="en-US"/>
        </w:rPr>
        <w:t>1.1. Пункт 6 Регламента дополнить подпунктом 6.</w:t>
      </w:r>
      <w:r>
        <w:rPr>
          <w:rFonts w:eastAsia="Calibri" w:cs="Arial"/>
          <w:bCs/>
          <w:lang w:eastAsia="en-US"/>
        </w:rPr>
        <w:t>7</w:t>
      </w:r>
      <w:r w:rsidRPr="009B2F39">
        <w:rPr>
          <w:rFonts w:eastAsia="Calibri" w:cs="Arial"/>
          <w:bCs/>
          <w:lang w:eastAsia="en-US"/>
        </w:rPr>
        <w:t>. следующего содержания:</w:t>
      </w:r>
    </w:p>
    <w:p w:rsidR="009B2F39" w:rsidRPr="009B2F39" w:rsidRDefault="009B2F39" w:rsidP="009B2F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9B2F39">
        <w:rPr>
          <w:rFonts w:eastAsia="Calibri" w:cs="Arial"/>
          <w:bCs/>
          <w:lang w:eastAsia="en-US"/>
        </w:rPr>
        <w:t>«6.</w:t>
      </w:r>
      <w:r>
        <w:rPr>
          <w:rFonts w:eastAsia="Calibri" w:cs="Arial"/>
          <w:bCs/>
          <w:lang w:eastAsia="en-US"/>
        </w:rPr>
        <w:t>7</w:t>
      </w:r>
      <w:r w:rsidRPr="009B2F39">
        <w:rPr>
          <w:rFonts w:eastAsia="Calibri" w:cs="Arial"/>
          <w:bCs/>
          <w:lang w:eastAsia="en-US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B2F39" w:rsidRPr="009B2F39" w:rsidRDefault="009B2F39" w:rsidP="009B2F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9B2F39">
        <w:rPr>
          <w:rFonts w:eastAsia="Calibri" w:cs="Arial"/>
          <w:bCs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9B2F39">
        <w:rPr>
          <w:rFonts w:eastAsia="Calibri" w:cs="Arial"/>
          <w:bCs/>
          <w:lang w:eastAsia="en-US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9B2F39" w:rsidRDefault="009B2F39" w:rsidP="009B2F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9B2F39">
        <w:rPr>
          <w:rFonts w:eastAsia="Calibri" w:cs="Arial"/>
          <w:bCs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разделом III настоящего Административного регламента.».</w:t>
      </w:r>
    </w:p>
    <w:p w:rsidR="006A1328" w:rsidRPr="00A72D8A" w:rsidRDefault="006A1328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A72D8A">
        <w:rPr>
          <w:rFonts w:eastAsia="Calibri" w:cs="Arial"/>
          <w:bCs/>
          <w:lang w:eastAsia="en-US"/>
        </w:rPr>
        <w:t>1.</w:t>
      </w:r>
      <w:r w:rsidR="009B2F39">
        <w:rPr>
          <w:rFonts w:eastAsia="Calibri" w:cs="Arial"/>
          <w:bCs/>
          <w:lang w:eastAsia="en-US"/>
        </w:rPr>
        <w:t>2</w:t>
      </w:r>
      <w:r w:rsidRPr="00A72D8A">
        <w:rPr>
          <w:rFonts w:eastAsia="Calibri" w:cs="Arial"/>
          <w:bCs/>
          <w:lang w:eastAsia="en-US"/>
        </w:rPr>
        <w:t>. Пункт 7 дополнить новым подпунктом 7.8 следующего содержания:</w:t>
      </w:r>
    </w:p>
    <w:p w:rsidR="006A1328" w:rsidRPr="00A72D8A" w:rsidRDefault="006A1328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A72D8A">
        <w:rPr>
          <w:rFonts w:eastAsia="Calibri" w:cs="Arial"/>
          <w:bCs/>
          <w:lang w:eastAsia="en-US"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6A1328" w:rsidRPr="00A72D8A" w:rsidRDefault="006A1328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A72D8A">
        <w:rPr>
          <w:rFonts w:eastAsia="Calibri" w:cs="Arial"/>
          <w:bCs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A1328" w:rsidRPr="00A72D8A" w:rsidRDefault="006A1328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A72D8A">
        <w:rPr>
          <w:rFonts w:eastAsia="Calibri" w:cs="Arial"/>
          <w:bCs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6A1328" w:rsidRPr="00A72D8A" w:rsidRDefault="006A1328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A72D8A">
        <w:rPr>
          <w:rFonts w:eastAsia="Calibri" w:cs="Arial"/>
          <w:bCs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услугой.»;</w:t>
      </w:r>
    </w:p>
    <w:p w:rsidR="006A1328" w:rsidRPr="00A72D8A" w:rsidRDefault="009B2F39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1.2. В абзаце 9 пункта 19.3 </w:t>
      </w:r>
      <w:r w:rsidRPr="00110529">
        <w:rPr>
          <w:rFonts w:eastAsia="Calibri" w:cs="Arial"/>
          <w:bCs/>
          <w:lang w:eastAsia="en-US"/>
        </w:rPr>
        <w:t>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  <w:r w:rsidR="006A1328" w:rsidRPr="00A72D8A">
        <w:rPr>
          <w:rFonts w:eastAsia="Calibri" w:cs="Arial"/>
          <w:bCs/>
          <w:lang w:eastAsia="en-US"/>
        </w:rPr>
        <w:t xml:space="preserve"> </w:t>
      </w:r>
    </w:p>
    <w:p w:rsidR="006A1328" w:rsidRPr="00A72D8A" w:rsidRDefault="006A1328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A72D8A">
        <w:rPr>
          <w:rFonts w:eastAsia="Calibri" w:cs="Arial"/>
          <w:bCs/>
          <w:lang w:eastAsia="en-US"/>
        </w:rPr>
        <w:t xml:space="preserve">1.3. </w:t>
      </w:r>
      <w:r w:rsidR="009B2F39">
        <w:rPr>
          <w:rFonts w:eastAsia="Calibri" w:cs="Arial"/>
          <w:bCs/>
          <w:lang w:eastAsia="en-US"/>
        </w:rPr>
        <w:t>П</w:t>
      </w:r>
      <w:r w:rsidRPr="00A72D8A">
        <w:rPr>
          <w:rFonts w:eastAsia="Calibri" w:cs="Arial"/>
          <w:bCs/>
          <w:lang w:eastAsia="en-US"/>
        </w:rPr>
        <w:t xml:space="preserve">ункт </w:t>
      </w:r>
      <w:r w:rsidR="009B2F39">
        <w:rPr>
          <w:rFonts w:eastAsia="Calibri" w:cs="Arial"/>
          <w:bCs/>
          <w:lang w:eastAsia="en-US"/>
        </w:rPr>
        <w:t>19</w:t>
      </w:r>
      <w:r w:rsidRPr="00A72D8A">
        <w:rPr>
          <w:rFonts w:eastAsia="Calibri" w:cs="Arial"/>
          <w:bCs/>
          <w:lang w:eastAsia="en-US"/>
        </w:rPr>
        <w:t>.4 дополнить новым абзацем следующего содержания:</w:t>
      </w:r>
    </w:p>
    <w:p w:rsidR="006A1328" w:rsidRPr="00A72D8A" w:rsidRDefault="006A1328" w:rsidP="00A72D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A72D8A">
        <w:rPr>
          <w:rFonts w:eastAsia="Calibri" w:cs="Arial"/>
          <w:bCs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9A35A1" w:rsidRPr="00A72D8A" w:rsidRDefault="009A35A1" w:rsidP="00A72D8A">
      <w:pPr>
        <w:autoSpaceDE w:val="0"/>
        <w:autoSpaceDN w:val="0"/>
        <w:adjustRightInd w:val="0"/>
        <w:ind w:firstLine="709"/>
        <w:rPr>
          <w:rFonts w:cs="Arial"/>
        </w:rPr>
      </w:pPr>
      <w:r w:rsidRPr="00A72D8A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9A35A1" w:rsidRPr="00A72D8A" w:rsidRDefault="009A35A1" w:rsidP="00A72D8A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A72D8A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p w:rsidR="009A35A1" w:rsidRPr="00A72D8A" w:rsidRDefault="009A35A1" w:rsidP="00A72D8A">
      <w:pPr>
        <w:pStyle w:val="a4"/>
        <w:ind w:firstLine="0"/>
        <w:jc w:val="left"/>
        <w:rPr>
          <w:rFonts w:cs="Arial"/>
          <w:b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2169A" w:rsidRPr="00A72D8A" w:rsidTr="003A6B6F">
        <w:tc>
          <w:tcPr>
            <w:tcW w:w="3190" w:type="dxa"/>
            <w:shd w:val="clear" w:color="auto" w:fill="auto"/>
          </w:tcPr>
          <w:p w:rsidR="0042169A" w:rsidRPr="00A72D8A" w:rsidRDefault="0042169A" w:rsidP="00A72D8A">
            <w:pPr>
              <w:pStyle w:val="a4"/>
              <w:ind w:firstLine="0"/>
              <w:jc w:val="left"/>
              <w:rPr>
                <w:rFonts w:cs="Arial"/>
                <w:b w:val="0"/>
                <w:szCs w:val="24"/>
              </w:rPr>
            </w:pPr>
            <w:r w:rsidRPr="00A72D8A">
              <w:rPr>
                <w:rFonts w:cs="Arial"/>
                <w:b w:val="0"/>
                <w:szCs w:val="24"/>
              </w:rPr>
              <w:t xml:space="preserve">Глава Верхнеикорецкого сельского поселения </w:t>
            </w:r>
          </w:p>
          <w:p w:rsidR="0042169A" w:rsidRPr="00A72D8A" w:rsidRDefault="0042169A" w:rsidP="00A72D8A">
            <w:pPr>
              <w:pStyle w:val="a4"/>
              <w:ind w:firstLine="0"/>
              <w:jc w:val="both"/>
              <w:rPr>
                <w:rFonts w:cs="Arial"/>
                <w:b w:val="0"/>
                <w:szCs w:val="24"/>
              </w:rPr>
            </w:pPr>
            <w:r w:rsidRPr="00A72D8A">
              <w:rPr>
                <w:rFonts w:cs="Arial"/>
                <w:b w:val="0"/>
                <w:szCs w:val="24"/>
              </w:rPr>
              <w:lastRenderedPageBreak/>
              <w:t xml:space="preserve">Бобровского муниципального района </w:t>
            </w:r>
          </w:p>
          <w:p w:rsidR="0042169A" w:rsidRPr="00A72D8A" w:rsidRDefault="0042169A" w:rsidP="00A72D8A">
            <w:pPr>
              <w:pStyle w:val="a4"/>
              <w:ind w:firstLine="0"/>
              <w:jc w:val="left"/>
              <w:rPr>
                <w:rFonts w:cs="Arial"/>
                <w:b w:val="0"/>
                <w:szCs w:val="24"/>
              </w:rPr>
            </w:pPr>
            <w:r w:rsidRPr="00A72D8A">
              <w:rPr>
                <w:rFonts w:cs="Arial"/>
                <w:b w:val="0"/>
                <w:szCs w:val="24"/>
              </w:rPr>
              <w:t>Воронежской области</w:t>
            </w:r>
          </w:p>
        </w:tc>
        <w:tc>
          <w:tcPr>
            <w:tcW w:w="3190" w:type="dxa"/>
            <w:shd w:val="clear" w:color="auto" w:fill="auto"/>
          </w:tcPr>
          <w:p w:rsidR="0042169A" w:rsidRPr="00A72D8A" w:rsidRDefault="0042169A" w:rsidP="00A72D8A">
            <w:pPr>
              <w:pStyle w:val="a4"/>
              <w:ind w:firstLine="709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2169A" w:rsidRPr="00A72D8A" w:rsidRDefault="0042169A" w:rsidP="00A72D8A">
            <w:pPr>
              <w:pStyle w:val="a4"/>
              <w:ind w:firstLine="709"/>
              <w:jc w:val="both"/>
              <w:rPr>
                <w:rFonts w:cs="Arial"/>
                <w:b w:val="0"/>
                <w:szCs w:val="24"/>
              </w:rPr>
            </w:pPr>
            <w:r w:rsidRPr="00A72D8A">
              <w:rPr>
                <w:rFonts w:cs="Arial"/>
                <w:b w:val="0"/>
                <w:szCs w:val="24"/>
              </w:rPr>
              <w:t>А. Ю. Севостьянов</w:t>
            </w:r>
          </w:p>
          <w:p w:rsidR="0042169A" w:rsidRPr="00A72D8A" w:rsidRDefault="0042169A" w:rsidP="00A72D8A">
            <w:pPr>
              <w:pStyle w:val="a4"/>
              <w:ind w:firstLine="709"/>
              <w:jc w:val="left"/>
              <w:rPr>
                <w:rFonts w:cs="Arial"/>
                <w:b w:val="0"/>
                <w:szCs w:val="24"/>
              </w:rPr>
            </w:pPr>
          </w:p>
        </w:tc>
      </w:tr>
    </w:tbl>
    <w:p w:rsidR="009A35A1" w:rsidRPr="00A72D8A" w:rsidRDefault="009A35A1" w:rsidP="00A72D8A">
      <w:pPr>
        <w:pStyle w:val="a4"/>
        <w:ind w:firstLine="709"/>
        <w:jc w:val="left"/>
        <w:rPr>
          <w:rFonts w:cs="Arial"/>
          <w:b w:val="0"/>
          <w:szCs w:val="24"/>
        </w:rPr>
      </w:pPr>
    </w:p>
    <w:p w:rsidR="009A35A1" w:rsidRPr="00A72D8A" w:rsidRDefault="009A35A1" w:rsidP="00A72D8A">
      <w:pPr>
        <w:pStyle w:val="a4"/>
        <w:ind w:firstLine="709"/>
        <w:jc w:val="left"/>
        <w:rPr>
          <w:rFonts w:cs="Arial"/>
          <w:b w:val="0"/>
          <w:szCs w:val="24"/>
        </w:rPr>
      </w:pPr>
    </w:p>
    <w:p w:rsidR="004E0402" w:rsidRPr="00A72D8A" w:rsidRDefault="004E0402" w:rsidP="00A72D8A">
      <w:pPr>
        <w:ind w:firstLine="0"/>
        <w:rPr>
          <w:rFonts w:cs="Arial"/>
        </w:rPr>
      </w:pPr>
    </w:p>
    <w:sectPr w:rsidR="004E0402" w:rsidRPr="00A72D8A" w:rsidSect="00A72D8A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B4" w:rsidRDefault="00C932B4">
      <w:r>
        <w:separator/>
      </w:r>
    </w:p>
  </w:endnote>
  <w:endnote w:type="continuationSeparator" w:id="0">
    <w:p w:rsidR="00C932B4" w:rsidRDefault="00C9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B4" w:rsidRDefault="00C932B4">
      <w:r>
        <w:separator/>
      </w:r>
    </w:p>
  </w:footnote>
  <w:footnote w:type="continuationSeparator" w:id="0">
    <w:p w:rsidR="00C932B4" w:rsidRDefault="00C9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9B"/>
    <w:rsid w:val="00000A4A"/>
    <w:rsid w:val="00001D05"/>
    <w:rsid w:val="00003F63"/>
    <w:rsid w:val="00004AE7"/>
    <w:rsid w:val="0001499A"/>
    <w:rsid w:val="00014A32"/>
    <w:rsid w:val="00015ED3"/>
    <w:rsid w:val="00016E0F"/>
    <w:rsid w:val="00021FCB"/>
    <w:rsid w:val="0003278C"/>
    <w:rsid w:val="00032BBD"/>
    <w:rsid w:val="000413D3"/>
    <w:rsid w:val="000415D3"/>
    <w:rsid w:val="000425A3"/>
    <w:rsid w:val="00042A17"/>
    <w:rsid w:val="00044EC2"/>
    <w:rsid w:val="00045C08"/>
    <w:rsid w:val="000509A6"/>
    <w:rsid w:val="00055F2D"/>
    <w:rsid w:val="000563EF"/>
    <w:rsid w:val="00057A12"/>
    <w:rsid w:val="00057BA6"/>
    <w:rsid w:val="00061B58"/>
    <w:rsid w:val="00061EF0"/>
    <w:rsid w:val="00063D7F"/>
    <w:rsid w:val="00064202"/>
    <w:rsid w:val="000673A8"/>
    <w:rsid w:val="000708CC"/>
    <w:rsid w:val="0007569F"/>
    <w:rsid w:val="00075DF5"/>
    <w:rsid w:val="0007764F"/>
    <w:rsid w:val="000779A2"/>
    <w:rsid w:val="00077B62"/>
    <w:rsid w:val="00081C30"/>
    <w:rsid w:val="00082345"/>
    <w:rsid w:val="000828B6"/>
    <w:rsid w:val="000836F7"/>
    <w:rsid w:val="00084C0E"/>
    <w:rsid w:val="00085069"/>
    <w:rsid w:val="000910B0"/>
    <w:rsid w:val="00091606"/>
    <w:rsid w:val="0009192C"/>
    <w:rsid w:val="00093568"/>
    <w:rsid w:val="00095AE4"/>
    <w:rsid w:val="000974E2"/>
    <w:rsid w:val="00097D68"/>
    <w:rsid w:val="00097EE9"/>
    <w:rsid w:val="000A06C6"/>
    <w:rsid w:val="000A132F"/>
    <w:rsid w:val="000A1856"/>
    <w:rsid w:val="000A304E"/>
    <w:rsid w:val="000A3BDA"/>
    <w:rsid w:val="000A47E2"/>
    <w:rsid w:val="000A553E"/>
    <w:rsid w:val="000A5701"/>
    <w:rsid w:val="000A59B2"/>
    <w:rsid w:val="000B1581"/>
    <w:rsid w:val="000B1FDD"/>
    <w:rsid w:val="000B2BFC"/>
    <w:rsid w:val="000B563A"/>
    <w:rsid w:val="000C2991"/>
    <w:rsid w:val="000C3DA6"/>
    <w:rsid w:val="000C4B2F"/>
    <w:rsid w:val="000D0CEA"/>
    <w:rsid w:val="000D3C5F"/>
    <w:rsid w:val="000E01EF"/>
    <w:rsid w:val="000E06AB"/>
    <w:rsid w:val="000F230B"/>
    <w:rsid w:val="000F386B"/>
    <w:rsid w:val="000F4A4E"/>
    <w:rsid w:val="00104E83"/>
    <w:rsid w:val="001055CD"/>
    <w:rsid w:val="00107068"/>
    <w:rsid w:val="00107B7A"/>
    <w:rsid w:val="00114C7E"/>
    <w:rsid w:val="00115CEE"/>
    <w:rsid w:val="0011635F"/>
    <w:rsid w:val="00125067"/>
    <w:rsid w:val="0012731E"/>
    <w:rsid w:val="001315F2"/>
    <w:rsid w:val="0013211C"/>
    <w:rsid w:val="00132283"/>
    <w:rsid w:val="001324CD"/>
    <w:rsid w:val="00133AA2"/>
    <w:rsid w:val="00136254"/>
    <w:rsid w:val="00137535"/>
    <w:rsid w:val="001406C6"/>
    <w:rsid w:val="001412A3"/>
    <w:rsid w:val="001444A7"/>
    <w:rsid w:val="00144B71"/>
    <w:rsid w:val="00145CBB"/>
    <w:rsid w:val="00147434"/>
    <w:rsid w:val="001527BA"/>
    <w:rsid w:val="00154621"/>
    <w:rsid w:val="001579EB"/>
    <w:rsid w:val="00157ACC"/>
    <w:rsid w:val="00160517"/>
    <w:rsid w:val="00160574"/>
    <w:rsid w:val="00161622"/>
    <w:rsid w:val="00161BC0"/>
    <w:rsid w:val="001620D0"/>
    <w:rsid w:val="001637E1"/>
    <w:rsid w:val="0016725A"/>
    <w:rsid w:val="001704F1"/>
    <w:rsid w:val="00170C2D"/>
    <w:rsid w:val="00171D7D"/>
    <w:rsid w:val="0017270C"/>
    <w:rsid w:val="00172B55"/>
    <w:rsid w:val="001737BC"/>
    <w:rsid w:val="00173821"/>
    <w:rsid w:val="00173890"/>
    <w:rsid w:val="00175340"/>
    <w:rsid w:val="00180052"/>
    <w:rsid w:val="001812D3"/>
    <w:rsid w:val="00182025"/>
    <w:rsid w:val="00186814"/>
    <w:rsid w:val="00186CEF"/>
    <w:rsid w:val="00186E0D"/>
    <w:rsid w:val="00187BFE"/>
    <w:rsid w:val="00190683"/>
    <w:rsid w:val="00193895"/>
    <w:rsid w:val="00194829"/>
    <w:rsid w:val="001951A2"/>
    <w:rsid w:val="001952DF"/>
    <w:rsid w:val="001966AF"/>
    <w:rsid w:val="00197058"/>
    <w:rsid w:val="001A0565"/>
    <w:rsid w:val="001A116B"/>
    <w:rsid w:val="001A1BA9"/>
    <w:rsid w:val="001A1C49"/>
    <w:rsid w:val="001A229B"/>
    <w:rsid w:val="001A374B"/>
    <w:rsid w:val="001A485E"/>
    <w:rsid w:val="001A5352"/>
    <w:rsid w:val="001A6492"/>
    <w:rsid w:val="001A652C"/>
    <w:rsid w:val="001A7096"/>
    <w:rsid w:val="001A71FF"/>
    <w:rsid w:val="001B0722"/>
    <w:rsid w:val="001B374D"/>
    <w:rsid w:val="001B7A2C"/>
    <w:rsid w:val="001B7C99"/>
    <w:rsid w:val="001C010D"/>
    <w:rsid w:val="001C05F4"/>
    <w:rsid w:val="001C1432"/>
    <w:rsid w:val="001C3443"/>
    <w:rsid w:val="001C6161"/>
    <w:rsid w:val="001C627D"/>
    <w:rsid w:val="001D09E8"/>
    <w:rsid w:val="001D21EE"/>
    <w:rsid w:val="001D2E77"/>
    <w:rsid w:val="001D33C5"/>
    <w:rsid w:val="001D37BB"/>
    <w:rsid w:val="001D3A84"/>
    <w:rsid w:val="001D4014"/>
    <w:rsid w:val="001D469E"/>
    <w:rsid w:val="001D5094"/>
    <w:rsid w:val="001E0A4B"/>
    <w:rsid w:val="001E2ED3"/>
    <w:rsid w:val="001E42DF"/>
    <w:rsid w:val="001E46B9"/>
    <w:rsid w:val="001E7E90"/>
    <w:rsid w:val="001F3992"/>
    <w:rsid w:val="001F483F"/>
    <w:rsid w:val="001F5152"/>
    <w:rsid w:val="001F5341"/>
    <w:rsid w:val="001F6291"/>
    <w:rsid w:val="001F63D1"/>
    <w:rsid w:val="001F64EE"/>
    <w:rsid w:val="001F6C17"/>
    <w:rsid w:val="001F6EF8"/>
    <w:rsid w:val="001F7A70"/>
    <w:rsid w:val="002018CD"/>
    <w:rsid w:val="00203ACF"/>
    <w:rsid w:val="00203AE9"/>
    <w:rsid w:val="002067BD"/>
    <w:rsid w:val="00210086"/>
    <w:rsid w:val="002118C4"/>
    <w:rsid w:val="002122E9"/>
    <w:rsid w:val="00213838"/>
    <w:rsid w:val="00213F4A"/>
    <w:rsid w:val="00214E90"/>
    <w:rsid w:val="002157AB"/>
    <w:rsid w:val="00220226"/>
    <w:rsid w:val="002206A2"/>
    <w:rsid w:val="00220733"/>
    <w:rsid w:val="00224250"/>
    <w:rsid w:val="002265DB"/>
    <w:rsid w:val="002265F1"/>
    <w:rsid w:val="00226940"/>
    <w:rsid w:val="00230159"/>
    <w:rsid w:val="00230816"/>
    <w:rsid w:val="00234FD5"/>
    <w:rsid w:val="002412C9"/>
    <w:rsid w:val="002434B0"/>
    <w:rsid w:val="0024390B"/>
    <w:rsid w:val="00245ADD"/>
    <w:rsid w:val="00245AEA"/>
    <w:rsid w:val="002461C4"/>
    <w:rsid w:val="00250243"/>
    <w:rsid w:val="00250313"/>
    <w:rsid w:val="00250454"/>
    <w:rsid w:val="0025090B"/>
    <w:rsid w:val="002510A8"/>
    <w:rsid w:val="00253302"/>
    <w:rsid w:val="0025515C"/>
    <w:rsid w:val="002624AD"/>
    <w:rsid w:val="00262D28"/>
    <w:rsid w:val="00263148"/>
    <w:rsid w:val="00267C2D"/>
    <w:rsid w:val="00267D59"/>
    <w:rsid w:val="0027088A"/>
    <w:rsid w:val="002724F6"/>
    <w:rsid w:val="00274272"/>
    <w:rsid w:val="00275F04"/>
    <w:rsid w:val="0027643B"/>
    <w:rsid w:val="00277613"/>
    <w:rsid w:val="0027795E"/>
    <w:rsid w:val="002818E2"/>
    <w:rsid w:val="00282FFE"/>
    <w:rsid w:val="00283EFE"/>
    <w:rsid w:val="00284562"/>
    <w:rsid w:val="002847E8"/>
    <w:rsid w:val="00292524"/>
    <w:rsid w:val="00295976"/>
    <w:rsid w:val="0029621A"/>
    <w:rsid w:val="002A34D6"/>
    <w:rsid w:val="002B3E08"/>
    <w:rsid w:val="002B5513"/>
    <w:rsid w:val="002B631A"/>
    <w:rsid w:val="002B6D65"/>
    <w:rsid w:val="002B75C0"/>
    <w:rsid w:val="002B774F"/>
    <w:rsid w:val="002B7A3A"/>
    <w:rsid w:val="002B7AA8"/>
    <w:rsid w:val="002C2582"/>
    <w:rsid w:val="002C6FF8"/>
    <w:rsid w:val="002D05AF"/>
    <w:rsid w:val="002D09DA"/>
    <w:rsid w:val="002D2BE8"/>
    <w:rsid w:val="002D2CD9"/>
    <w:rsid w:val="002D3C90"/>
    <w:rsid w:val="002D3E8E"/>
    <w:rsid w:val="002D4389"/>
    <w:rsid w:val="002E2B24"/>
    <w:rsid w:val="002F2100"/>
    <w:rsid w:val="002F383D"/>
    <w:rsid w:val="002F62BA"/>
    <w:rsid w:val="002F7842"/>
    <w:rsid w:val="0030036D"/>
    <w:rsid w:val="0030237C"/>
    <w:rsid w:val="00302B08"/>
    <w:rsid w:val="003032AC"/>
    <w:rsid w:val="00307C2C"/>
    <w:rsid w:val="00310C76"/>
    <w:rsid w:val="0031136D"/>
    <w:rsid w:val="003113BA"/>
    <w:rsid w:val="00311547"/>
    <w:rsid w:val="00315E2A"/>
    <w:rsid w:val="00323E37"/>
    <w:rsid w:val="003329B7"/>
    <w:rsid w:val="00334383"/>
    <w:rsid w:val="00336A8D"/>
    <w:rsid w:val="003375E2"/>
    <w:rsid w:val="00340886"/>
    <w:rsid w:val="00340FEE"/>
    <w:rsid w:val="00341587"/>
    <w:rsid w:val="00347EBB"/>
    <w:rsid w:val="003500BF"/>
    <w:rsid w:val="00352D5A"/>
    <w:rsid w:val="00362CAC"/>
    <w:rsid w:val="00363460"/>
    <w:rsid w:val="0036562B"/>
    <w:rsid w:val="003665CE"/>
    <w:rsid w:val="00367BF6"/>
    <w:rsid w:val="0037166E"/>
    <w:rsid w:val="00372E9C"/>
    <w:rsid w:val="0037376F"/>
    <w:rsid w:val="0037427E"/>
    <w:rsid w:val="00374CB1"/>
    <w:rsid w:val="00374FF5"/>
    <w:rsid w:val="003773C2"/>
    <w:rsid w:val="003800FC"/>
    <w:rsid w:val="00381FDA"/>
    <w:rsid w:val="00383752"/>
    <w:rsid w:val="0038581E"/>
    <w:rsid w:val="00385BC7"/>
    <w:rsid w:val="00391367"/>
    <w:rsid w:val="00391969"/>
    <w:rsid w:val="003958C2"/>
    <w:rsid w:val="00396346"/>
    <w:rsid w:val="003A0F7C"/>
    <w:rsid w:val="003A3C37"/>
    <w:rsid w:val="003A40C3"/>
    <w:rsid w:val="003A48F1"/>
    <w:rsid w:val="003A60FF"/>
    <w:rsid w:val="003A6B6F"/>
    <w:rsid w:val="003B4004"/>
    <w:rsid w:val="003C02CD"/>
    <w:rsid w:val="003C05B7"/>
    <w:rsid w:val="003C0651"/>
    <w:rsid w:val="003C0DCB"/>
    <w:rsid w:val="003C1821"/>
    <w:rsid w:val="003C2005"/>
    <w:rsid w:val="003C24BB"/>
    <w:rsid w:val="003C569B"/>
    <w:rsid w:val="003E0EC3"/>
    <w:rsid w:val="003F0A58"/>
    <w:rsid w:val="003F1FFC"/>
    <w:rsid w:val="003F2C41"/>
    <w:rsid w:val="003F3609"/>
    <w:rsid w:val="003F6142"/>
    <w:rsid w:val="00400A39"/>
    <w:rsid w:val="004014EF"/>
    <w:rsid w:val="004028DE"/>
    <w:rsid w:val="00402BAA"/>
    <w:rsid w:val="00403A2F"/>
    <w:rsid w:val="00404362"/>
    <w:rsid w:val="004069A1"/>
    <w:rsid w:val="00412206"/>
    <w:rsid w:val="0042169A"/>
    <w:rsid w:val="00422E73"/>
    <w:rsid w:val="00424549"/>
    <w:rsid w:val="004252AD"/>
    <w:rsid w:val="00425D0C"/>
    <w:rsid w:val="00427A81"/>
    <w:rsid w:val="00427AB7"/>
    <w:rsid w:val="00431678"/>
    <w:rsid w:val="00433613"/>
    <w:rsid w:val="00434895"/>
    <w:rsid w:val="00437890"/>
    <w:rsid w:val="00442D8D"/>
    <w:rsid w:val="004467E7"/>
    <w:rsid w:val="00446941"/>
    <w:rsid w:val="004513D4"/>
    <w:rsid w:val="00455D7D"/>
    <w:rsid w:val="0045625B"/>
    <w:rsid w:val="004577D6"/>
    <w:rsid w:val="0046006F"/>
    <w:rsid w:val="00463CFE"/>
    <w:rsid w:val="00465D60"/>
    <w:rsid w:val="00467923"/>
    <w:rsid w:val="00467C77"/>
    <w:rsid w:val="0047015C"/>
    <w:rsid w:val="00473142"/>
    <w:rsid w:val="00475058"/>
    <w:rsid w:val="004768C4"/>
    <w:rsid w:val="004800B9"/>
    <w:rsid w:val="004814AE"/>
    <w:rsid w:val="004819DA"/>
    <w:rsid w:val="0048272E"/>
    <w:rsid w:val="004838DE"/>
    <w:rsid w:val="00483A4F"/>
    <w:rsid w:val="00484ECA"/>
    <w:rsid w:val="004872B2"/>
    <w:rsid w:val="00487A80"/>
    <w:rsid w:val="004926EA"/>
    <w:rsid w:val="0049305A"/>
    <w:rsid w:val="004A03A5"/>
    <w:rsid w:val="004A0ACC"/>
    <w:rsid w:val="004A10B5"/>
    <w:rsid w:val="004A2EA6"/>
    <w:rsid w:val="004A5611"/>
    <w:rsid w:val="004B2E2B"/>
    <w:rsid w:val="004B40E3"/>
    <w:rsid w:val="004B638C"/>
    <w:rsid w:val="004C0500"/>
    <w:rsid w:val="004C0D6B"/>
    <w:rsid w:val="004C2344"/>
    <w:rsid w:val="004D06AE"/>
    <w:rsid w:val="004D0753"/>
    <w:rsid w:val="004D1DC9"/>
    <w:rsid w:val="004D49AC"/>
    <w:rsid w:val="004D5F06"/>
    <w:rsid w:val="004E0402"/>
    <w:rsid w:val="004E27E3"/>
    <w:rsid w:val="004E3BA4"/>
    <w:rsid w:val="004E3E0C"/>
    <w:rsid w:val="004E6068"/>
    <w:rsid w:val="004E6285"/>
    <w:rsid w:val="004F51E8"/>
    <w:rsid w:val="004F5398"/>
    <w:rsid w:val="004F735C"/>
    <w:rsid w:val="004F7672"/>
    <w:rsid w:val="00500A2A"/>
    <w:rsid w:val="00503D7B"/>
    <w:rsid w:val="00507090"/>
    <w:rsid w:val="005100E8"/>
    <w:rsid w:val="00511C2E"/>
    <w:rsid w:val="00514A9C"/>
    <w:rsid w:val="00515EC4"/>
    <w:rsid w:val="005164FC"/>
    <w:rsid w:val="005213E7"/>
    <w:rsid w:val="00521861"/>
    <w:rsid w:val="00521D06"/>
    <w:rsid w:val="00521E57"/>
    <w:rsid w:val="005252FC"/>
    <w:rsid w:val="00527776"/>
    <w:rsid w:val="005307E3"/>
    <w:rsid w:val="005331AA"/>
    <w:rsid w:val="00535201"/>
    <w:rsid w:val="00536B8E"/>
    <w:rsid w:val="00537446"/>
    <w:rsid w:val="00537B55"/>
    <w:rsid w:val="00541194"/>
    <w:rsid w:val="005411C3"/>
    <w:rsid w:val="0054449C"/>
    <w:rsid w:val="00544BD3"/>
    <w:rsid w:val="00546961"/>
    <w:rsid w:val="00547154"/>
    <w:rsid w:val="00550E4B"/>
    <w:rsid w:val="0055103A"/>
    <w:rsid w:val="00553947"/>
    <w:rsid w:val="00557EF5"/>
    <w:rsid w:val="005600FE"/>
    <w:rsid w:val="00560DE3"/>
    <w:rsid w:val="00560F1B"/>
    <w:rsid w:val="0056452F"/>
    <w:rsid w:val="00567317"/>
    <w:rsid w:val="00570DFD"/>
    <w:rsid w:val="00572DF5"/>
    <w:rsid w:val="00574E55"/>
    <w:rsid w:val="0058036C"/>
    <w:rsid w:val="005806F9"/>
    <w:rsid w:val="00580BAB"/>
    <w:rsid w:val="00582070"/>
    <w:rsid w:val="00584114"/>
    <w:rsid w:val="00584B34"/>
    <w:rsid w:val="00584B92"/>
    <w:rsid w:val="00587298"/>
    <w:rsid w:val="0059047B"/>
    <w:rsid w:val="00594036"/>
    <w:rsid w:val="00595001"/>
    <w:rsid w:val="0059649B"/>
    <w:rsid w:val="005967CC"/>
    <w:rsid w:val="00597263"/>
    <w:rsid w:val="005A0426"/>
    <w:rsid w:val="005A0E57"/>
    <w:rsid w:val="005A2C39"/>
    <w:rsid w:val="005A6054"/>
    <w:rsid w:val="005B48D3"/>
    <w:rsid w:val="005B506B"/>
    <w:rsid w:val="005C4B55"/>
    <w:rsid w:val="005C5798"/>
    <w:rsid w:val="005C70EE"/>
    <w:rsid w:val="005D0BAD"/>
    <w:rsid w:val="005D2D14"/>
    <w:rsid w:val="005D43E4"/>
    <w:rsid w:val="005D45CB"/>
    <w:rsid w:val="005D650C"/>
    <w:rsid w:val="005E0410"/>
    <w:rsid w:val="005E0D78"/>
    <w:rsid w:val="005E4167"/>
    <w:rsid w:val="005E5FC8"/>
    <w:rsid w:val="005E6319"/>
    <w:rsid w:val="005E6627"/>
    <w:rsid w:val="005E78F0"/>
    <w:rsid w:val="005F12A7"/>
    <w:rsid w:val="005F164E"/>
    <w:rsid w:val="005F54F4"/>
    <w:rsid w:val="005F5BEF"/>
    <w:rsid w:val="005F5CDB"/>
    <w:rsid w:val="005F63A0"/>
    <w:rsid w:val="0060192E"/>
    <w:rsid w:val="00601988"/>
    <w:rsid w:val="00602CAC"/>
    <w:rsid w:val="0060655F"/>
    <w:rsid w:val="00612309"/>
    <w:rsid w:val="00615002"/>
    <w:rsid w:val="0061673A"/>
    <w:rsid w:val="00621356"/>
    <w:rsid w:val="00621A5A"/>
    <w:rsid w:val="00624516"/>
    <w:rsid w:val="00625A77"/>
    <w:rsid w:val="00625DB3"/>
    <w:rsid w:val="00631250"/>
    <w:rsid w:val="00632115"/>
    <w:rsid w:val="0063490A"/>
    <w:rsid w:val="006350C7"/>
    <w:rsid w:val="0063578B"/>
    <w:rsid w:val="00637354"/>
    <w:rsid w:val="00637665"/>
    <w:rsid w:val="00641A06"/>
    <w:rsid w:val="00643545"/>
    <w:rsid w:val="00643EF4"/>
    <w:rsid w:val="00645C7C"/>
    <w:rsid w:val="006466F8"/>
    <w:rsid w:val="00646A4F"/>
    <w:rsid w:val="00647BCC"/>
    <w:rsid w:val="00650F05"/>
    <w:rsid w:val="00651B6A"/>
    <w:rsid w:val="006527B8"/>
    <w:rsid w:val="00660C0B"/>
    <w:rsid w:val="00661DFE"/>
    <w:rsid w:val="00667726"/>
    <w:rsid w:val="006707B9"/>
    <w:rsid w:val="0067313B"/>
    <w:rsid w:val="0067369B"/>
    <w:rsid w:val="0067401E"/>
    <w:rsid w:val="00674F33"/>
    <w:rsid w:val="00676A8F"/>
    <w:rsid w:val="00677822"/>
    <w:rsid w:val="00677E25"/>
    <w:rsid w:val="00691734"/>
    <w:rsid w:val="006917D2"/>
    <w:rsid w:val="00691E98"/>
    <w:rsid w:val="006927F7"/>
    <w:rsid w:val="006941AD"/>
    <w:rsid w:val="006A031F"/>
    <w:rsid w:val="006A04D1"/>
    <w:rsid w:val="006A0D74"/>
    <w:rsid w:val="006A1328"/>
    <w:rsid w:val="006A2D83"/>
    <w:rsid w:val="006A3D2F"/>
    <w:rsid w:val="006A6CA9"/>
    <w:rsid w:val="006A789A"/>
    <w:rsid w:val="006B323C"/>
    <w:rsid w:val="006B48EC"/>
    <w:rsid w:val="006B5E73"/>
    <w:rsid w:val="006B6567"/>
    <w:rsid w:val="006C0064"/>
    <w:rsid w:val="006C1B68"/>
    <w:rsid w:val="006C6172"/>
    <w:rsid w:val="006C6CE6"/>
    <w:rsid w:val="006C77B1"/>
    <w:rsid w:val="006D2034"/>
    <w:rsid w:val="006D39E4"/>
    <w:rsid w:val="006D3C41"/>
    <w:rsid w:val="006D4603"/>
    <w:rsid w:val="006D4851"/>
    <w:rsid w:val="006E00D8"/>
    <w:rsid w:val="006E19C1"/>
    <w:rsid w:val="006E26B2"/>
    <w:rsid w:val="006E5D6E"/>
    <w:rsid w:val="006E6184"/>
    <w:rsid w:val="006F0B94"/>
    <w:rsid w:val="006F3E13"/>
    <w:rsid w:val="006F5537"/>
    <w:rsid w:val="006F76C2"/>
    <w:rsid w:val="007004B5"/>
    <w:rsid w:val="00702078"/>
    <w:rsid w:val="00705B9D"/>
    <w:rsid w:val="00707134"/>
    <w:rsid w:val="0071009C"/>
    <w:rsid w:val="0071253E"/>
    <w:rsid w:val="00713FD5"/>
    <w:rsid w:val="007160A3"/>
    <w:rsid w:val="0071723D"/>
    <w:rsid w:val="00722B67"/>
    <w:rsid w:val="0072493A"/>
    <w:rsid w:val="00724F61"/>
    <w:rsid w:val="00727691"/>
    <w:rsid w:val="00727E09"/>
    <w:rsid w:val="0073164C"/>
    <w:rsid w:val="007334FB"/>
    <w:rsid w:val="00733A3D"/>
    <w:rsid w:val="00734D3D"/>
    <w:rsid w:val="007351F6"/>
    <w:rsid w:val="007358BC"/>
    <w:rsid w:val="00741372"/>
    <w:rsid w:val="007418E4"/>
    <w:rsid w:val="00741E41"/>
    <w:rsid w:val="00743C79"/>
    <w:rsid w:val="00746D0B"/>
    <w:rsid w:val="007512F3"/>
    <w:rsid w:val="00753319"/>
    <w:rsid w:val="00755925"/>
    <w:rsid w:val="007631A8"/>
    <w:rsid w:val="00764291"/>
    <w:rsid w:val="007660F8"/>
    <w:rsid w:val="0076722B"/>
    <w:rsid w:val="00767BEF"/>
    <w:rsid w:val="00770B6E"/>
    <w:rsid w:val="00774251"/>
    <w:rsid w:val="00776EDF"/>
    <w:rsid w:val="00780C4E"/>
    <w:rsid w:val="00781DD7"/>
    <w:rsid w:val="00782F0D"/>
    <w:rsid w:val="00784663"/>
    <w:rsid w:val="007860E0"/>
    <w:rsid w:val="007878B1"/>
    <w:rsid w:val="007976A2"/>
    <w:rsid w:val="007A0797"/>
    <w:rsid w:val="007A232F"/>
    <w:rsid w:val="007A3E98"/>
    <w:rsid w:val="007A4506"/>
    <w:rsid w:val="007B06F0"/>
    <w:rsid w:val="007B4D4C"/>
    <w:rsid w:val="007C23F1"/>
    <w:rsid w:val="007C4F40"/>
    <w:rsid w:val="007C4FF6"/>
    <w:rsid w:val="007C5593"/>
    <w:rsid w:val="007C5C5D"/>
    <w:rsid w:val="007C65CE"/>
    <w:rsid w:val="007C6EC4"/>
    <w:rsid w:val="007D0518"/>
    <w:rsid w:val="007D07E4"/>
    <w:rsid w:val="007D0FDB"/>
    <w:rsid w:val="007D4AC4"/>
    <w:rsid w:val="007D4D04"/>
    <w:rsid w:val="007D5BDE"/>
    <w:rsid w:val="007D7DBF"/>
    <w:rsid w:val="007E3FCF"/>
    <w:rsid w:val="007E616E"/>
    <w:rsid w:val="007E64BF"/>
    <w:rsid w:val="007E7E56"/>
    <w:rsid w:val="007F04AE"/>
    <w:rsid w:val="007F252E"/>
    <w:rsid w:val="007F32D1"/>
    <w:rsid w:val="007F3D96"/>
    <w:rsid w:val="007F3D9E"/>
    <w:rsid w:val="007F4C1A"/>
    <w:rsid w:val="007F67A4"/>
    <w:rsid w:val="007F7AAF"/>
    <w:rsid w:val="007F7C99"/>
    <w:rsid w:val="00800464"/>
    <w:rsid w:val="00805C43"/>
    <w:rsid w:val="00805CDB"/>
    <w:rsid w:val="00805CF4"/>
    <w:rsid w:val="00807078"/>
    <w:rsid w:val="00807C27"/>
    <w:rsid w:val="00807EC2"/>
    <w:rsid w:val="0081436C"/>
    <w:rsid w:val="00816E80"/>
    <w:rsid w:val="00816FAE"/>
    <w:rsid w:val="00822C38"/>
    <w:rsid w:val="00823B09"/>
    <w:rsid w:val="008269B7"/>
    <w:rsid w:val="008273D2"/>
    <w:rsid w:val="00832198"/>
    <w:rsid w:val="0083350C"/>
    <w:rsid w:val="008336FD"/>
    <w:rsid w:val="0083424D"/>
    <w:rsid w:val="00837EA9"/>
    <w:rsid w:val="00840EC9"/>
    <w:rsid w:val="0084109B"/>
    <w:rsid w:val="00841229"/>
    <w:rsid w:val="00842961"/>
    <w:rsid w:val="00842D98"/>
    <w:rsid w:val="008433CE"/>
    <w:rsid w:val="0084355B"/>
    <w:rsid w:val="00843D9C"/>
    <w:rsid w:val="00844782"/>
    <w:rsid w:val="008453E5"/>
    <w:rsid w:val="00845EE1"/>
    <w:rsid w:val="00847611"/>
    <w:rsid w:val="00851F8B"/>
    <w:rsid w:val="00852CD7"/>
    <w:rsid w:val="00854765"/>
    <w:rsid w:val="00856300"/>
    <w:rsid w:val="00857B70"/>
    <w:rsid w:val="00861D0A"/>
    <w:rsid w:val="00864C38"/>
    <w:rsid w:val="008653FE"/>
    <w:rsid w:val="008730E1"/>
    <w:rsid w:val="008739AC"/>
    <w:rsid w:val="0087543C"/>
    <w:rsid w:val="00880A37"/>
    <w:rsid w:val="00880F3D"/>
    <w:rsid w:val="0088489C"/>
    <w:rsid w:val="008859BF"/>
    <w:rsid w:val="00890584"/>
    <w:rsid w:val="008907EA"/>
    <w:rsid w:val="00890E70"/>
    <w:rsid w:val="00890FB7"/>
    <w:rsid w:val="00894BB8"/>
    <w:rsid w:val="00896BDF"/>
    <w:rsid w:val="008A175A"/>
    <w:rsid w:val="008A2366"/>
    <w:rsid w:val="008A2CDD"/>
    <w:rsid w:val="008A3BD1"/>
    <w:rsid w:val="008A3EC3"/>
    <w:rsid w:val="008A6348"/>
    <w:rsid w:val="008A7FAB"/>
    <w:rsid w:val="008B07E9"/>
    <w:rsid w:val="008B2027"/>
    <w:rsid w:val="008B3BB1"/>
    <w:rsid w:val="008B4098"/>
    <w:rsid w:val="008B4875"/>
    <w:rsid w:val="008C0712"/>
    <w:rsid w:val="008C1627"/>
    <w:rsid w:val="008C2632"/>
    <w:rsid w:val="008C5DD3"/>
    <w:rsid w:val="008D2B4F"/>
    <w:rsid w:val="008D38E1"/>
    <w:rsid w:val="008D4AC2"/>
    <w:rsid w:val="008D6863"/>
    <w:rsid w:val="008D7051"/>
    <w:rsid w:val="008D71F8"/>
    <w:rsid w:val="008D7520"/>
    <w:rsid w:val="008E127E"/>
    <w:rsid w:val="008E1FD9"/>
    <w:rsid w:val="008E3A76"/>
    <w:rsid w:val="008E3FF6"/>
    <w:rsid w:val="008E58D7"/>
    <w:rsid w:val="008F025F"/>
    <w:rsid w:val="008F0D51"/>
    <w:rsid w:val="008F3EB3"/>
    <w:rsid w:val="00900F66"/>
    <w:rsid w:val="00901852"/>
    <w:rsid w:val="00902B32"/>
    <w:rsid w:val="00902BA7"/>
    <w:rsid w:val="00904ADA"/>
    <w:rsid w:val="00905E42"/>
    <w:rsid w:val="00911C87"/>
    <w:rsid w:val="00912375"/>
    <w:rsid w:val="0091547A"/>
    <w:rsid w:val="00920D8B"/>
    <w:rsid w:val="00921B70"/>
    <w:rsid w:val="00923B42"/>
    <w:rsid w:val="0092678B"/>
    <w:rsid w:val="00930ED7"/>
    <w:rsid w:val="009316CA"/>
    <w:rsid w:val="0093232E"/>
    <w:rsid w:val="00936FF3"/>
    <w:rsid w:val="009417A5"/>
    <w:rsid w:val="009417F4"/>
    <w:rsid w:val="00941A91"/>
    <w:rsid w:val="00942EEB"/>
    <w:rsid w:val="009449A5"/>
    <w:rsid w:val="00944A33"/>
    <w:rsid w:val="00946EA2"/>
    <w:rsid w:val="00950240"/>
    <w:rsid w:val="009520F7"/>
    <w:rsid w:val="00954212"/>
    <w:rsid w:val="0095460B"/>
    <w:rsid w:val="00961425"/>
    <w:rsid w:val="009639EA"/>
    <w:rsid w:val="009644C9"/>
    <w:rsid w:val="009644D7"/>
    <w:rsid w:val="00965428"/>
    <w:rsid w:val="009659FE"/>
    <w:rsid w:val="00965C92"/>
    <w:rsid w:val="009664BD"/>
    <w:rsid w:val="00967F34"/>
    <w:rsid w:val="009711A4"/>
    <w:rsid w:val="0097244E"/>
    <w:rsid w:val="00973E32"/>
    <w:rsid w:val="00974E40"/>
    <w:rsid w:val="00977830"/>
    <w:rsid w:val="009813F5"/>
    <w:rsid w:val="00981ABA"/>
    <w:rsid w:val="00981C95"/>
    <w:rsid w:val="00982CF2"/>
    <w:rsid w:val="00982E86"/>
    <w:rsid w:val="00985FCF"/>
    <w:rsid w:val="00985FFC"/>
    <w:rsid w:val="00986A05"/>
    <w:rsid w:val="00987A77"/>
    <w:rsid w:val="00992468"/>
    <w:rsid w:val="00994DE0"/>
    <w:rsid w:val="00995DA2"/>
    <w:rsid w:val="0099710E"/>
    <w:rsid w:val="009A2AB5"/>
    <w:rsid w:val="009A35A1"/>
    <w:rsid w:val="009A43FA"/>
    <w:rsid w:val="009A78A3"/>
    <w:rsid w:val="009B1881"/>
    <w:rsid w:val="009B2CE0"/>
    <w:rsid w:val="009B2F39"/>
    <w:rsid w:val="009B658F"/>
    <w:rsid w:val="009B6D13"/>
    <w:rsid w:val="009B7D1B"/>
    <w:rsid w:val="009C380B"/>
    <w:rsid w:val="009C4FCB"/>
    <w:rsid w:val="009C5BDA"/>
    <w:rsid w:val="009C5F50"/>
    <w:rsid w:val="009C6240"/>
    <w:rsid w:val="009D3812"/>
    <w:rsid w:val="009D6CE0"/>
    <w:rsid w:val="009E034B"/>
    <w:rsid w:val="009E0CEC"/>
    <w:rsid w:val="009E213E"/>
    <w:rsid w:val="009E239E"/>
    <w:rsid w:val="009E3306"/>
    <w:rsid w:val="009E410B"/>
    <w:rsid w:val="009E4179"/>
    <w:rsid w:val="009F109F"/>
    <w:rsid w:val="009F46F3"/>
    <w:rsid w:val="009F5616"/>
    <w:rsid w:val="009F5DE4"/>
    <w:rsid w:val="009F60A6"/>
    <w:rsid w:val="009F63D6"/>
    <w:rsid w:val="009F6AC0"/>
    <w:rsid w:val="009F7450"/>
    <w:rsid w:val="009F74E1"/>
    <w:rsid w:val="00A00AE7"/>
    <w:rsid w:val="00A01216"/>
    <w:rsid w:val="00A01F8E"/>
    <w:rsid w:val="00A03416"/>
    <w:rsid w:val="00A04F8E"/>
    <w:rsid w:val="00A05BB5"/>
    <w:rsid w:val="00A12D4C"/>
    <w:rsid w:val="00A13852"/>
    <w:rsid w:val="00A14247"/>
    <w:rsid w:val="00A16FD1"/>
    <w:rsid w:val="00A21C48"/>
    <w:rsid w:val="00A2218F"/>
    <w:rsid w:val="00A24B36"/>
    <w:rsid w:val="00A25139"/>
    <w:rsid w:val="00A27516"/>
    <w:rsid w:val="00A30742"/>
    <w:rsid w:val="00A32C46"/>
    <w:rsid w:val="00A3489C"/>
    <w:rsid w:val="00A37ED9"/>
    <w:rsid w:val="00A408ED"/>
    <w:rsid w:val="00A417B9"/>
    <w:rsid w:val="00A46287"/>
    <w:rsid w:val="00A46A1E"/>
    <w:rsid w:val="00A51D27"/>
    <w:rsid w:val="00A56C17"/>
    <w:rsid w:val="00A57CF7"/>
    <w:rsid w:val="00A6077A"/>
    <w:rsid w:val="00A6201B"/>
    <w:rsid w:val="00A638F4"/>
    <w:rsid w:val="00A65F81"/>
    <w:rsid w:val="00A70946"/>
    <w:rsid w:val="00A7253C"/>
    <w:rsid w:val="00A72D8A"/>
    <w:rsid w:val="00A749DA"/>
    <w:rsid w:val="00A801B4"/>
    <w:rsid w:val="00A81842"/>
    <w:rsid w:val="00A83011"/>
    <w:rsid w:val="00A83AA4"/>
    <w:rsid w:val="00A874B1"/>
    <w:rsid w:val="00A87F98"/>
    <w:rsid w:val="00A915D7"/>
    <w:rsid w:val="00A937B9"/>
    <w:rsid w:val="00A93D5C"/>
    <w:rsid w:val="00A95810"/>
    <w:rsid w:val="00A97907"/>
    <w:rsid w:val="00A97A8B"/>
    <w:rsid w:val="00AA1330"/>
    <w:rsid w:val="00AA30C8"/>
    <w:rsid w:val="00AA675A"/>
    <w:rsid w:val="00AB0816"/>
    <w:rsid w:val="00AB2353"/>
    <w:rsid w:val="00AB2889"/>
    <w:rsid w:val="00AB5C6F"/>
    <w:rsid w:val="00AB7B51"/>
    <w:rsid w:val="00AC12FA"/>
    <w:rsid w:val="00AC6609"/>
    <w:rsid w:val="00AC7617"/>
    <w:rsid w:val="00AD082F"/>
    <w:rsid w:val="00AD5E95"/>
    <w:rsid w:val="00AE02EE"/>
    <w:rsid w:val="00AE075F"/>
    <w:rsid w:val="00AE0EE2"/>
    <w:rsid w:val="00AE1995"/>
    <w:rsid w:val="00AE1C8B"/>
    <w:rsid w:val="00AE3922"/>
    <w:rsid w:val="00AE7EA9"/>
    <w:rsid w:val="00AF0723"/>
    <w:rsid w:val="00AF22DF"/>
    <w:rsid w:val="00AF48BB"/>
    <w:rsid w:val="00AF78DD"/>
    <w:rsid w:val="00B009BB"/>
    <w:rsid w:val="00B0201F"/>
    <w:rsid w:val="00B020DE"/>
    <w:rsid w:val="00B03520"/>
    <w:rsid w:val="00B036C9"/>
    <w:rsid w:val="00B05120"/>
    <w:rsid w:val="00B100EF"/>
    <w:rsid w:val="00B13C9A"/>
    <w:rsid w:val="00B15F83"/>
    <w:rsid w:val="00B20140"/>
    <w:rsid w:val="00B20378"/>
    <w:rsid w:val="00B21FDC"/>
    <w:rsid w:val="00B22677"/>
    <w:rsid w:val="00B22AFA"/>
    <w:rsid w:val="00B2325E"/>
    <w:rsid w:val="00B2345A"/>
    <w:rsid w:val="00B23C6E"/>
    <w:rsid w:val="00B24322"/>
    <w:rsid w:val="00B253AF"/>
    <w:rsid w:val="00B258A7"/>
    <w:rsid w:val="00B31420"/>
    <w:rsid w:val="00B339ED"/>
    <w:rsid w:val="00B34711"/>
    <w:rsid w:val="00B35802"/>
    <w:rsid w:val="00B371EE"/>
    <w:rsid w:val="00B40E5A"/>
    <w:rsid w:val="00B44832"/>
    <w:rsid w:val="00B45667"/>
    <w:rsid w:val="00B52EA5"/>
    <w:rsid w:val="00B60491"/>
    <w:rsid w:val="00B625A1"/>
    <w:rsid w:val="00B63CB7"/>
    <w:rsid w:val="00B70193"/>
    <w:rsid w:val="00B707B4"/>
    <w:rsid w:val="00B75B90"/>
    <w:rsid w:val="00B7664E"/>
    <w:rsid w:val="00B82093"/>
    <w:rsid w:val="00B87F8E"/>
    <w:rsid w:val="00B91CFC"/>
    <w:rsid w:val="00BA0167"/>
    <w:rsid w:val="00BA2FEB"/>
    <w:rsid w:val="00BA55DF"/>
    <w:rsid w:val="00BA60C4"/>
    <w:rsid w:val="00BB00AF"/>
    <w:rsid w:val="00BB1863"/>
    <w:rsid w:val="00BB5250"/>
    <w:rsid w:val="00BB7930"/>
    <w:rsid w:val="00BC0218"/>
    <w:rsid w:val="00BC0777"/>
    <w:rsid w:val="00BC2A99"/>
    <w:rsid w:val="00BC3DCE"/>
    <w:rsid w:val="00BC5E99"/>
    <w:rsid w:val="00BC740E"/>
    <w:rsid w:val="00BD0073"/>
    <w:rsid w:val="00BD09E8"/>
    <w:rsid w:val="00BD1B52"/>
    <w:rsid w:val="00BD3453"/>
    <w:rsid w:val="00BE024D"/>
    <w:rsid w:val="00BE0696"/>
    <w:rsid w:val="00BE18DE"/>
    <w:rsid w:val="00BE487B"/>
    <w:rsid w:val="00BE4F83"/>
    <w:rsid w:val="00BE5FCD"/>
    <w:rsid w:val="00BE60F0"/>
    <w:rsid w:val="00BE6F84"/>
    <w:rsid w:val="00BE6FE4"/>
    <w:rsid w:val="00BF0006"/>
    <w:rsid w:val="00BF032E"/>
    <w:rsid w:val="00BF0621"/>
    <w:rsid w:val="00BF1430"/>
    <w:rsid w:val="00BF2080"/>
    <w:rsid w:val="00BF2D08"/>
    <w:rsid w:val="00BF3588"/>
    <w:rsid w:val="00BF45B1"/>
    <w:rsid w:val="00BF78C4"/>
    <w:rsid w:val="00C0353D"/>
    <w:rsid w:val="00C21FD2"/>
    <w:rsid w:val="00C222BB"/>
    <w:rsid w:val="00C225E0"/>
    <w:rsid w:val="00C231B4"/>
    <w:rsid w:val="00C24EE4"/>
    <w:rsid w:val="00C2601D"/>
    <w:rsid w:val="00C26B59"/>
    <w:rsid w:val="00C2764D"/>
    <w:rsid w:val="00C344E0"/>
    <w:rsid w:val="00C370E2"/>
    <w:rsid w:val="00C40375"/>
    <w:rsid w:val="00C40509"/>
    <w:rsid w:val="00C4516F"/>
    <w:rsid w:val="00C45BF7"/>
    <w:rsid w:val="00C50C2F"/>
    <w:rsid w:val="00C51B22"/>
    <w:rsid w:val="00C54C8D"/>
    <w:rsid w:val="00C5586B"/>
    <w:rsid w:val="00C60110"/>
    <w:rsid w:val="00C62D48"/>
    <w:rsid w:val="00C638E7"/>
    <w:rsid w:val="00C6609E"/>
    <w:rsid w:val="00C66500"/>
    <w:rsid w:val="00C7419F"/>
    <w:rsid w:val="00C752BA"/>
    <w:rsid w:val="00C76F79"/>
    <w:rsid w:val="00C80552"/>
    <w:rsid w:val="00C82485"/>
    <w:rsid w:val="00C8248B"/>
    <w:rsid w:val="00C84DD2"/>
    <w:rsid w:val="00C86B15"/>
    <w:rsid w:val="00C9093B"/>
    <w:rsid w:val="00C912AA"/>
    <w:rsid w:val="00C932B4"/>
    <w:rsid w:val="00C944FA"/>
    <w:rsid w:val="00C94B1D"/>
    <w:rsid w:val="00C94F41"/>
    <w:rsid w:val="00C950DF"/>
    <w:rsid w:val="00C9522C"/>
    <w:rsid w:val="00C97178"/>
    <w:rsid w:val="00CA358D"/>
    <w:rsid w:val="00CA4FD6"/>
    <w:rsid w:val="00CA65AA"/>
    <w:rsid w:val="00CA7859"/>
    <w:rsid w:val="00CA798E"/>
    <w:rsid w:val="00CB3048"/>
    <w:rsid w:val="00CB3B9A"/>
    <w:rsid w:val="00CB4BF2"/>
    <w:rsid w:val="00CB5F9D"/>
    <w:rsid w:val="00CC037E"/>
    <w:rsid w:val="00CC223F"/>
    <w:rsid w:val="00CC6F59"/>
    <w:rsid w:val="00CD0295"/>
    <w:rsid w:val="00CD1DD3"/>
    <w:rsid w:val="00CD5395"/>
    <w:rsid w:val="00CD55FA"/>
    <w:rsid w:val="00CE22A5"/>
    <w:rsid w:val="00CE2632"/>
    <w:rsid w:val="00CE71B6"/>
    <w:rsid w:val="00CF1116"/>
    <w:rsid w:val="00CF40EA"/>
    <w:rsid w:val="00CF5CA6"/>
    <w:rsid w:val="00CF6F3D"/>
    <w:rsid w:val="00D007A8"/>
    <w:rsid w:val="00D011F4"/>
    <w:rsid w:val="00D02F72"/>
    <w:rsid w:val="00D0765B"/>
    <w:rsid w:val="00D1344B"/>
    <w:rsid w:val="00D16D2E"/>
    <w:rsid w:val="00D1713D"/>
    <w:rsid w:val="00D22CB7"/>
    <w:rsid w:val="00D271DA"/>
    <w:rsid w:val="00D3124D"/>
    <w:rsid w:val="00D326CA"/>
    <w:rsid w:val="00D35712"/>
    <w:rsid w:val="00D37565"/>
    <w:rsid w:val="00D400BB"/>
    <w:rsid w:val="00D406B5"/>
    <w:rsid w:val="00D41BD7"/>
    <w:rsid w:val="00D42BC2"/>
    <w:rsid w:val="00D4464A"/>
    <w:rsid w:val="00D479AE"/>
    <w:rsid w:val="00D50B12"/>
    <w:rsid w:val="00D53E2F"/>
    <w:rsid w:val="00D564B9"/>
    <w:rsid w:val="00D60E37"/>
    <w:rsid w:val="00D62600"/>
    <w:rsid w:val="00D63580"/>
    <w:rsid w:val="00D706D5"/>
    <w:rsid w:val="00D7145A"/>
    <w:rsid w:val="00D730C2"/>
    <w:rsid w:val="00D738B1"/>
    <w:rsid w:val="00D74DAC"/>
    <w:rsid w:val="00D77B81"/>
    <w:rsid w:val="00D806D3"/>
    <w:rsid w:val="00D80D10"/>
    <w:rsid w:val="00D8324F"/>
    <w:rsid w:val="00D84892"/>
    <w:rsid w:val="00D85DB5"/>
    <w:rsid w:val="00D871FF"/>
    <w:rsid w:val="00D93DE5"/>
    <w:rsid w:val="00D94659"/>
    <w:rsid w:val="00DA0717"/>
    <w:rsid w:val="00DA178A"/>
    <w:rsid w:val="00DA3DEE"/>
    <w:rsid w:val="00DA5A99"/>
    <w:rsid w:val="00DA7851"/>
    <w:rsid w:val="00DB0453"/>
    <w:rsid w:val="00DB04C5"/>
    <w:rsid w:val="00DB0C30"/>
    <w:rsid w:val="00DB10A0"/>
    <w:rsid w:val="00DC2E4E"/>
    <w:rsid w:val="00DC5057"/>
    <w:rsid w:val="00DC5CC0"/>
    <w:rsid w:val="00DC643B"/>
    <w:rsid w:val="00DD0762"/>
    <w:rsid w:val="00DD1DDB"/>
    <w:rsid w:val="00DD4D91"/>
    <w:rsid w:val="00DD6B87"/>
    <w:rsid w:val="00DD6BFA"/>
    <w:rsid w:val="00DE1546"/>
    <w:rsid w:val="00DE309A"/>
    <w:rsid w:val="00DE3268"/>
    <w:rsid w:val="00DE55EB"/>
    <w:rsid w:val="00DF02E3"/>
    <w:rsid w:val="00DF1FB2"/>
    <w:rsid w:val="00DF2C44"/>
    <w:rsid w:val="00DF343C"/>
    <w:rsid w:val="00DF4385"/>
    <w:rsid w:val="00DF463A"/>
    <w:rsid w:val="00DF68E0"/>
    <w:rsid w:val="00DF72E6"/>
    <w:rsid w:val="00DF7A91"/>
    <w:rsid w:val="00E010BC"/>
    <w:rsid w:val="00E019D7"/>
    <w:rsid w:val="00E02581"/>
    <w:rsid w:val="00E03D37"/>
    <w:rsid w:val="00E0450D"/>
    <w:rsid w:val="00E046B2"/>
    <w:rsid w:val="00E138B1"/>
    <w:rsid w:val="00E1412F"/>
    <w:rsid w:val="00E176AA"/>
    <w:rsid w:val="00E211BD"/>
    <w:rsid w:val="00E2509D"/>
    <w:rsid w:val="00E25B3C"/>
    <w:rsid w:val="00E2649B"/>
    <w:rsid w:val="00E264CC"/>
    <w:rsid w:val="00E269A9"/>
    <w:rsid w:val="00E26E92"/>
    <w:rsid w:val="00E2721A"/>
    <w:rsid w:val="00E3304F"/>
    <w:rsid w:val="00E34C1D"/>
    <w:rsid w:val="00E35ACD"/>
    <w:rsid w:val="00E36A94"/>
    <w:rsid w:val="00E412CD"/>
    <w:rsid w:val="00E42AC5"/>
    <w:rsid w:val="00E43A7B"/>
    <w:rsid w:val="00E44114"/>
    <w:rsid w:val="00E444C5"/>
    <w:rsid w:val="00E46AC1"/>
    <w:rsid w:val="00E50D02"/>
    <w:rsid w:val="00E570E8"/>
    <w:rsid w:val="00E60279"/>
    <w:rsid w:val="00E61173"/>
    <w:rsid w:val="00E616AD"/>
    <w:rsid w:val="00E6379A"/>
    <w:rsid w:val="00E637B3"/>
    <w:rsid w:val="00E64AF3"/>
    <w:rsid w:val="00E6587D"/>
    <w:rsid w:val="00E671EA"/>
    <w:rsid w:val="00E70B18"/>
    <w:rsid w:val="00E7207D"/>
    <w:rsid w:val="00E74DB1"/>
    <w:rsid w:val="00E80F4A"/>
    <w:rsid w:val="00E813A4"/>
    <w:rsid w:val="00E81F80"/>
    <w:rsid w:val="00E832BB"/>
    <w:rsid w:val="00E839CE"/>
    <w:rsid w:val="00E840FB"/>
    <w:rsid w:val="00E84A48"/>
    <w:rsid w:val="00E85A8A"/>
    <w:rsid w:val="00E85F0C"/>
    <w:rsid w:val="00E86F48"/>
    <w:rsid w:val="00E8793F"/>
    <w:rsid w:val="00E90D94"/>
    <w:rsid w:val="00E93973"/>
    <w:rsid w:val="00E95D17"/>
    <w:rsid w:val="00EA33AB"/>
    <w:rsid w:val="00EA7383"/>
    <w:rsid w:val="00EA7714"/>
    <w:rsid w:val="00EA78B9"/>
    <w:rsid w:val="00EA7E79"/>
    <w:rsid w:val="00EB327C"/>
    <w:rsid w:val="00EC433D"/>
    <w:rsid w:val="00EC4BDA"/>
    <w:rsid w:val="00EC7EC1"/>
    <w:rsid w:val="00ED1CDD"/>
    <w:rsid w:val="00ED2E44"/>
    <w:rsid w:val="00EE0A05"/>
    <w:rsid w:val="00EE0D91"/>
    <w:rsid w:val="00EE3495"/>
    <w:rsid w:val="00EE46CF"/>
    <w:rsid w:val="00EE634A"/>
    <w:rsid w:val="00EF33D9"/>
    <w:rsid w:val="00EF64E5"/>
    <w:rsid w:val="00EF6717"/>
    <w:rsid w:val="00EF6BC3"/>
    <w:rsid w:val="00EF7170"/>
    <w:rsid w:val="00F03D6E"/>
    <w:rsid w:val="00F059C9"/>
    <w:rsid w:val="00F07734"/>
    <w:rsid w:val="00F0798B"/>
    <w:rsid w:val="00F108BE"/>
    <w:rsid w:val="00F115C8"/>
    <w:rsid w:val="00F12501"/>
    <w:rsid w:val="00F14E5F"/>
    <w:rsid w:val="00F16864"/>
    <w:rsid w:val="00F1730E"/>
    <w:rsid w:val="00F2133F"/>
    <w:rsid w:val="00F21DB8"/>
    <w:rsid w:val="00F2318B"/>
    <w:rsid w:val="00F23689"/>
    <w:rsid w:val="00F25860"/>
    <w:rsid w:val="00F303F1"/>
    <w:rsid w:val="00F30FFA"/>
    <w:rsid w:val="00F32208"/>
    <w:rsid w:val="00F33D8D"/>
    <w:rsid w:val="00F3406B"/>
    <w:rsid w:val="00F37170"/>
    <w:rsid w:val="00F452FD"/>
    <w:rsid w:val="00F46A4A"/>
    <w:rsid w:val="00F46D6E"/>
    <w:rsid w:val="00F46F10"/>
    <w:rsid w:val="00F46F70"/>
    <w:rsid w:val="00F510BB"/>
    <w:rsid w:val="00F5176E"/>
    <w:rsid w:val="00F52996"/>
    <w:rsid w:val="00F53070"/>
    <w:rsid w:val="00F5316D"/>
    <w:rsid w:val="00F556A1"/>
    <w:rsid w:val="00F57230"/>
    <w:rsid w:val="00F614D0"/>
    <w:rsid w:val="00F63524"/>
    <w:rsid w:val="00F6372B"/>
    <w:rsid w:val="00F65187"/>
    <w:rsid w:val="00F71DF5"/>
    <w:rsid w:val="00F754AB"/>
    <w:rsid w:val="00F80884"/>
    <w:rsid w:val="00F8628F"/>
    <w:rsid w:val="00F90B84"/>
    <w:rsid w:val="00F963AB"/>
    <w:rsid w:val="00F978E1"/>
    <w:rsid w:val="00FA003B"/>
    <w:rsid w:val="00FA184C"/>
    <w:rsid w:val="00FA350B"/>
    <w:rsid w:val="00FA42B2"/>
    <w:rsid w:val="00FA6E47"/>
    <w:rsid w:val="00FB0D10"/>
    <w:rsid w:val="00FB14E2"/>
    <w:rsid w:val="00FB3BDD"/>
    <w:rsid w:val="00FB5555"/>
    <w:rsid w:val="00FC29F1"/>
    <w:rsid w:val="00FC3363"/>
    <w:rsid w:val="00FC44DD"/>
    <w:rsid w:val="00FC48B2"/>
    <w:rsid w:val="00FC6594"/>
    <w:rsid w:val="00FC7CDF"/>
    <w:rsid w:val="00FD47DC"/>
    <w:rsid w:val="00FD4B1A"/>
    <w:rsid w:val="00FD564F"/>
    <w:rsid w:val="00FD63A9"/>
    <w:rsid w:val="00FE0254"/>
    <w:rsid w:val="00FE02F5"/>
    <w:rsid w:val="00FE1F2D"/>
    <w:rsid w:val="00FE6AB3"/>
    <w:rsid w:val="00FE6E65"/>
    <w:rsid w:val="00FE7183"/>
    <w:rsid w:val="00FF1586"/>
    <w:rsid w:val="00FF35F3"/>
    <w:rsid w:val="00FF3B8E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A9780-B336-475B-9B6A-BA99CED9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75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75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D75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D75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D75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C569B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3C569B"/>
    <w:pPr>
      <w:jc w:val="center"/>
    </w:pPr>
    <w:rPr>
      <w:b/>
      <w:szCs w:val="20"/>
    </w:rPr>
  </w:style>
  <w:style w:type="paragraph" w:styleId="a5">
    <w:name w:val="header"/>
    <w:basedOn w:val="a"/>
    <w:rsid w:val="00E85F0C"/>
    <w:pPr>
      <w:tabs>
        <w:tab w:val="center" w:pos="4677"/>
        <w:tab w:val="right" w:pos="9355"/>
      </w:tabs>
    </w:pPr>
  </w:style>
  <w:style w:type="paragraph" w:customStyle="1" w:styleId="14pt">
    <w:name w:val="Обычный + 14 pt"/>
    <w:aliases w:val="Слева:  11,24 см"/>
    <w:basedOn w:val="a"/>
    <w:rsid w:val="0001499A"/>
    <w:pPr>
      <w:ind w:left="6372"/>
    </w:pPr>
  </w:style>
  <w:style w:type="paragraph" w:styleId="a6">
    <w:name w:val="Balloon Text"/>
    <w:basedOn w:val="a"/>
    <w:semiHidden/>
    <w:rsid w:val="007860E0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1A116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1A116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8D75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rsid w:val="00421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A72D8A"/>
    <w:rPr>
      <w:rFonts w:ascii="Arial" w:hAnsi="Arial" w:cs="Arial"/>
      <w:b/>
      <w:bCs/>
      <w:kern w:val="32"/>
      <w:sz w:val="32"/>
      <w:szCs w:val="32"/>
    </w:rPr>
  </w:style>
  <w:style w:type="character" w:styleId="HTML">
    <w:name w:val="HTML Variable"/>
    <w:aliases w:val="!Ссылки в документе"/>
    <w:basedOn w:val="a0"/>
    <w:rsid w:val="008D75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D752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A72D8A"/>
    <w:rPr>
      <w:rFonts w:ascii="Courier" w:hAnsi="Courier"/>
      <w:sz w:val="22"/>
    </w:rPr>
  </w:style>
  <w:style w:type="character" w:styleId="ac">
    <w:name w:val="Hyperlink"/>
    <w:basedOn w:val="a0"/>
    <w:rsid w:val="008D7520"/>
    <w:rPr>
      <w:color w:val="0000FF"/>
      <w:u w:val="none"/>
    </w:rPr>
  </w:style>
  <w:style w:type="paragraph" w:customStyle="1" w:styleId="Application">
    <w:name w:val="Application!Приложение"/>
    <w:rsid w:val="008D75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75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752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subject/>
  <dc:creator>Nasty</dc:creator>
  <cp:keywords/>
  <cp:lastModifiedBy>Verhikor.bobr</cp:lastModifiedBy>
  <cp:revision>2</cp:revision>
  <cp:lastPrinted>2022-09-20T06:01:00Z</cp:lastPrinted>
  <dcterms:created xsi:type="dcterms:W3CDTF">2025-02-17T05:08:00Z</dcterms:created>
  <dcterms:modified xsi:type="dcterms:W3CDTF">2025-02-17T05:08:00Z</dcterms:modified>
</cp:coreProperties>
</file>